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06341" w14:textId="77777777" w:rsidR="006A7396" w:rsidRPr="0073167B" w:rsidRDefault="00212159" w:rsidP="003A79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KEY CONCEPTS REVIEW</w:t>
      </w:r>
    </w:p>
    <w:p w14:paraId="2E5CAF6C" w14:textId="77777777" w:rsidR="006A7396" w:rsidRPr="00EF05A8" w:rsidRDefault="00212159" w:rsidP="00EF05A8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fr-CA"/>
        </w:rPr>
      </w:pPr>
      <w:r w:rsidRPr="00212159">
        <w:rPr>
          <w:sz w:val="24"/>
          <w:szCs w:val="24"/>
          <w:lang w:val="en-CA"/>
        </w:rPr>
        <w:t>What is the meaning of Reiki</w:t>
      </w:r>
      <w:r w:rsidR="00EF05A8" w:rsidRPr="00212159">
        <w:rPr>
          <w:sz w:val="24"/>
          <w:szCs w:val="24"/>
          <w:lang w:val="en-CA"/>
        </w:rPr>
        <w:t xml:space="preserve">? </w:t>
      </w:r>
      <w:r w:rsidR="00EF05A8">
        <w:rPr>
          <w:sz w:val="24"/>
          <w:szCs w:val="24"/>
          <w:lang w:val="fr-CA"/>
        </w:rPr>
        <w:t>_____________</w:t>
      </w:r>
      <w:r>
        <w:rPr>
          <w:sz w:val="24"/>
          <w:szCs w:val="24"/>
          <w:lang w:val="fr-CA"/>
        </w:rPr>
        <w:t>________</w:t>
      </w:r>
      <w:r w:rsidR="00EF05A8" w:rsidRPr="00EF05A8">
        <w:rPr>
          <w:sz w:val="24"/>
          <w:szCs w:val="24"/>
          <w:lang w:val="fr-CA"/>
        </w:rPr>
        <w:t>_____________________________________</w:t>
      </w:r>
    </w:p>
    <w:p w14:paraId="34C290FC" w14:textId="4C10E617" w:rsidR="00EF05A8" w:rsidRPr="00212159" w:rsidRDefault="00212159" w:rsidP="00EF05A8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CA"/>
        </w:rPr>
      </w:pPr>
      <w:r w:rsidRPr="00212159">
        <w:rPr>
          <w:sz w:val="24"/>
          <w:szCs w:val="24"/>
          <w:lang w:val="en-CA"/>
        </w:rPr>
        <w:t>According to your understand</w:t>
      </w:r>
      <w:r>
        <w:rPr>
          <w:sz w:val="24"/>
          <w:szCs w:val="24"/>
          <w:lang w:val="en-CA"/>
        </w:rPr>
        <w:t>ing</w:t>
      </w:r>
      <w:r w:rsidR="003619E9">
        <w:rPr>
          <w:sz w:val="24"/>
          <w:szCs w:val="24"/>
          <w:lang w:val="en-CA"/>
        </w:rPr>
        <w:t>,</w:t>
      </w:r>
      <w:r w:rsidRPr="00212159">
        <w:rPr>
          <w:sz w:val="24"/>
          <w:szCs w:val="24"/>
          <w:lang w:val="en-CA"/>
        </w:rPr>
        <w:t xml:space="preserve"> how does the Reiki energy circulate</w:t>
      </w:r>
      <w:r w:rsidR="00EF05A8" w:rsidRPr="00212159">
        <w:rPr>
          <w:sz w:val="24"/>
          <w:szCs w:val="24"/>
          <w:lang w:val="en-CA"/>
        </w:rPr>
        <w:t>? ________________</w:t>
      </w:r>
      <w:r>
        <w:rPr>
          <w:sz w:val="24"/>
          <w:szCs w:val="24"/>
          <w:lang w:val="en-CA"/>
        </w:rPr>
        <w:t>__________</w:t>
      </w:r>
    </w:p>
    <w:p w14:paraId="2740E9B7" w14:textId="77777777" w:rsidR="00EF05A8" w:rsidRPr="00EF05A8" w:rsidRDefault="00EF05A8" w:rsidP="00EF05A8">
      <w:pPr>
        <w:pStyle w:val="Paragraphedeliste"/>
        <w:spacing w:line="360" w:lineRule="auto"/>
        <w:rPr>
          <w:sz w:val="24"/>
          <w:szCs w:val="24"/>
          <w:lang w:val="fr-CA"/>
        </w:rPr>
      </w:pPr>
      <w:r w:rsidRPr="00EF05A8">
        <w:rPr>
          <w:sz w:val="24"/>
          <w:szCs w:val="24"/>
          <w:lang w:val="fr-CA"/>
        </w:rPr>
        <w:t>_____________________________________________________________________</w:t>
      </w:r>
      <w:r>
        <w:rPr>
          <w:sz w:val="24"/>
          <w:szCs w:val="24"/>
          <w:lang w:val="fr-CA"/>
        </w:rPr>
        <w:t>_______________</w:t>
      </w:r>
    </w:p>
    <w:p w14:paraId="0052E6FA" w14:textId="3F09AC88" w:rsidR="00EF05A8" w:rsidRPr="00212159" w:rsidRDefault="00212159" w:rsidP="00EF05A8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True or f</w:t>
      </w:r>
      <w:r w:rsidRPr="00212159">
        <w:rPr>
          <w:sz w:val="24"/>
          <w:szCs w:val="24"/>
          <w:lang w:val="en-CA"/>
        </w:rPr>
        <w:t>alse</w:t>
      </w:r>
      <w:r w:rsidR="003619E9">
        <w:rPr>
          <w:sz w:val="24"/>
          <w:szCs w:val="24"/>
          <w:lang w:val="en-CA"/>
        </w:rPr>
        <w:t>:</w:t>
      </w:r>
      <w:r w:rsidRPr="00212159">
        <w:rPr>
          <w:sz w:val="24"/>
          <w:szCs w:val="24"/>
          <w:lang w:val="en-CA"/>
        </w:rPr>
        <w:t xml:space="preserve"> Reiki can only bring good energy</w:t>
      </w:r>
      <w:r w:rsidR="00EF05A8" w:rsidRPr="00212159">
        <w:rPr>
          <w:sz w:val="24"/>
          <w:szCs w:val="24"/>
          <w:lang w:val="en-CA"/>
        </w:rPr>
        <w:t>? ______</w:t>
      </w:r>
      <w:r>
        <w:rPr>
          <w:sz w:val="24"/>
          <w:szCs w:val="24"/>
          <w:lang w:val="en-CA"/>
        </w:rPr>
        <w:t>____________________________</w:t>
      </w:r>
      <w:r w:rsidR="00EF05A8" w:rsidRPr="00212159">
        <w:rPr>
          <w:sz w:val="24"/>
          <w:szCs w:val="24"/>
          <w:lang w:val="en-CA"/>
        </w:rPr>
        <w:t>__________</w:t>
      </w:r>
      <w:r>
        <w:rPr>
          <w:sz w:val="24"/>
          <w:szCs w:val="24"/>
          <w:lang w:val="en-CA"/>
        </w:rPr>
        <w:t>_</w:t>
      </w:r>
    </w:p>
    <w:p w14:paraId="0773C1F7" w14:textId="712CAFAD" w:rsidR="00EF05A8" w:rsidRPr="00212159" w:rsidRDefault="00212159" w:rsidP="00EF05A8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CA"/>
        </w:rPr>
      </w:pPr>
      <w:r w:rsidRPr="00212159">
        <w:rPr>
          <w:sz w:val="24"/>
          <w:szCs w:val="24"/>
          <w:lang w:val="en-CA"/>
        </w:rPr>
        <w:t>True or false</w:t>
      </w:r>
      <w:r w:rsidR="003619E9">
        <w:rPr>
          <w:sz w:val="24"/>
          <w:szCs w:val="24"/>
          <w:lang w:val="en-CA"/>
        </w:rPr>
        <w:t>:</w:t>
      </w:r>
      <w:r w:rsidRPr="00212159">
        <w:rPr>
          <w:sz w:val="24"/>
          <w:szCs w:val="24"/>
          <w:lang w:val="en-CA"/>
        </w:rPr>
        <w:t xml:space="preserve"> Reiki energy passes through chakras and meridians</w:t>
      </w:r>
      <w:r w:rsidR="0073167B" w:rsidRPr="00212159">
        <w:rPr>
          <w:sz w:val="24"/>
          <w:szCs w:val="24"/>
          <w:lang w:val="en-CA"/>
        </w:rPr>
        <w:t>? _____________________________</w:t>
      </w:r>
      <w:r>
        <w:rPr>
          <w:sz w:val="24"/>
          <w:szCs w:val="24"/>
          <w:lang w:val="en-CA"/>
        </w:rPr>
        <w:t>_</w:t>
      </w:r>
    </w:p>
    <w:p w14:paraId="7EE4DC99" w14:textId="77777777" w:rsidR="006A7396" w:rsidRDefault="00EF05A8" w:rsidP="00EF05A8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752" behindDoc="0" locked="0" layoutInCell="1" allowOverlap="1" wp14:anchorId="3D94D04C" wp14:editId="1107CF53">
            <wp:simplePos x="0" y="0"/>
            <wp:positionH relativeFrom="column">
              <wp:posOffset>4543425</wp:posOffset>
            </wp:positionH>
            <wp:positionV relativeFrom="paragraph">
              <wp:posOffset>307340</wp:posOffset>
            </wp:positionV>
            <wp:extent cx="1986280" cy="2219960"/>
            <wp:effectExtent l="133350" t="114300" r="90170" b="123190"/>
            <wp:wrapSquare wrapText="bothSides"/>
            <wp:docPr id="1" name="Image 1" descr="http://blog.soulcentered.com/wp-content/uploads/2014/08/Chakra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soulcentered.com/wp-content/uploads/2014/08/Chakra-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ement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2" r="17682"/>
                    <a:stretch/>
                  </pic:blipFill>
                  <pic:spPr bwMode="auto">
                    <a:xfrm>
                      <a:off x="0" y="0"/>
                      <a:ext cx="1986280" cy="2219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159">
        <w:rPr>
          <w:sz w:val="24"/>
          <w:szCs w:val="24"/>
          <w:lang w:val="fr-CA"/>
        </w:rPr>
        <w:t>Name the 7 basic chakras :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</w:tblGrid>
      <w:tr w:rsidR="00EF05A8" w14:paraId="05AB2A8D" w14:textId="77777777" w:rsidTr="00212159">
        <w:tc>
          <w:tcPr>
            <w:tcW w:w="5245" w:type="dxa"/>
          </w:tcPr>
          <w:p w14:paraId="2CEFC6D2" w14:textId="77777777" w:rsidR="00EF05A8" w:rsidRDefault="00EF05A8" w:rsidP="00EF05A8">
            <w:pPr>
              <w:tabs>
                <w:tab w:val="left" w:pos="3615"/>
              </w:tabs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7.</w:t>
            </w:r>
          </w:p>
        </w:tc>
      </w:tr>
      <w:tr w:rsidR="00EF05A8" w14:paraId="260A2346" w14:textId="77777777" w:rsidTr="00212159">
        <w:tc>
          <w:tcPr>
            <w:tcW w:w="5245" w:type="dxa"/>
          </w:tcPr>
          <w:p w14:paraId="128C28E9" w14:textId="77777777" w:rsidR="00EF05A8" w:rsidRDefault="00EF05A8" w:rsidP="00EF05A8">
            <w:pPr>
              <w:tabs>
                <w:tab w:val="left" w:pos="3615"/>
              </w:tabs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6.</w:t>
            </w:r>
          </w:p>
        </w:tc>
      </w:tr>
      <w:tr w:rsidR="00EF05A8" w14:paraId="5F9EA65E" w14:textId="77777777" w:rsidTr="00212159">
        <w:tc>
          <w:tcPr>
            <w:tcW w:w="5245" w:type="dxa"/>
          </w:tcPr>
          <w:p w14:paraId="6DF809D8" w14:textId="77777777" w:rsidR="00EF05A8" w:rsidRDefault="004A0DB9" w:rsidP="00EF05A8">
            <w:pPr>
              <w:tabs>
                <w:tab w:val="left" w:pos="3615"/>
              </w:tabs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+</w:t>
            </w:r>
          </w:p>
        </w:tc>
      </w:tr>
      <w:tr w:rsidR="00EF05A8" w14:paraId="0376CEDC" w14:textId="77777777" w:rsidTr="00212159">
        <w:tc>
          <w:tcPr>
            <w:tcW w:w="5245" w:type="dxa"/>
          </w:tcPr>
          <w:p w14:paraId="64614A93" w14:textId="77777777" w:rsidR="00EF05A8" w:rsidRDefault="00EF05A8" w:rsidP="00EF05A8">
            <w:pPr>
              <w:tabs>
                <w:tab w:val="left" w:pos="3615"/>
              </w:tabs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5.</w:t>
            </w:r>
          </w:p>
        </w:tc>
      </w:tr>
      <w:tr w:rsidR="00EF05A8" w14:paraId="621CBB9B" w14:textId="77777777" w:rsidTr="00212159">
        <w:tc>
          <w:tcPr>
            <w:tcW w:w="5245" w:type="dxa"/>
          </w:tcPr>
          <w:p w14:paraId="7FEA7F25" w14:textId="77777777" w:rsidR="00EF05A8" w:rsidRDefault="00EF05A8" w:rsidP="00EF05A8">
            <w:pPr>
              <w:tabs>
                <w:tab w:val="left" w:pos="3615"/>
              </w:tabs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4.</w:t>
            </w:r>
          </w:p>
        </w:tc>
      </w:tr>
      <w:tr w:rsidR="00EF05A8" w14:paraId="16FA0C83" w14:textId="77777777" w:rsidTr="00212159">
        <w:tc>
          <w:tcPr>
            <w:tcW w:w="5245" w:type="dxa"/>
          </w:tcPr>
          <w:p w14:paraId="03560B3E" w14:textId="77777777" w:rsidR="00EF05A8" w:rsidRDefault="00EF05A8" w:rsidP="00EF05A8">
            <w:pPr>
              <w:tabs>
                <w:tab w:val="left" w:pos="3615"/>
              </w:tabs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3.</w:t>
            </w:r>
          </w:p>
        </w:tc>
      </w:tr>
      <w:tr w:rsidR="00EF05A8" w14:paraId="5DD4D13D" w14:textId="77777777" w:rsidTr="00212159">
        <w:tc>
          <w:tcPr>
            <w:tcW w:w="5245" w:type="dxa"/>
          </w:tcPr>
          <w:p w14:paraId="11BEBFE8" w14:textId="77777777" w:rsidR="00EF05A8" w:rsidRDefault="00EF05A8" w:rsidP="00EF05A8">
            <w:pPr>
              <w:tabs>
                <w:tab w:val="left" w:pos="3615"/>
              </w:tabs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2.</w:t>
            </w:r>
          </w:p>
        </w:tc>
      </w:tr>
      <w:tr w:rsidR="00EF05A8" w14:paraId="73450114" w14:textId="77777777" w:rsidTr="00212159">
        <w:tc>
          <w:tcPr>
            <w:tcW w:w="5245" w:type="dxa"/>
          </w:tcPr>
          <w:p w14:paraId="486C0693" w14:textId="77777777" w:rsidR="00EF05A8" w:rsidRDefault="00EF05A8" w:rsidP="00EF05A8">
            <w:pPr>
              <w:tabs>
                <w:tab w:val="left" w:pos="3615"/>
              </w:tabs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1.</w:t>
            </w:r>
          </w:p>
        </w:tc>
      </w:tr>
    </w:tbl>
    <w:p w14:paraId="394747A3" w14:textId="77777777" w:rsidR="004A0DB9" w:rsidRDefault="004A0DB9" w:rsidP="00EF05A8">
      <w:pPr>
        <w:tabs>
          <w:tab w:val="left" w:pos="3615"/>
        </w:tabs>
        <w:spacing w:line="360" w:lineRule="auto"/>
        <w:rPr>
          <w:lang w:val="fr-CA"/>
        </w:rPr>
      </w:pPr>
    </w:p>
    <w:p w14:paraId="7E941D4A" w14:textId="26732975" w:rsidR="004A0DB9" w:rsidRPr="00212159" w:rsidRDefault="00212159" w:rsidP="004A0DB9">
      <w:pPr>
        <w:pStyle w:val="Paragraphedeliste"/>
        <w:numPr>
          <w:ilvl w:val="0"/>
          <w:numId w:val="2"/>
        </w:numPr>
        <w:tabs>
          <w:tab w:val="left" w:pos="3615"/>
        </w:tabs>
        <w:spacing w:line="360" w:lineRule="auto"/>
        <w:rPr>
          <w:lang w:val="en-CA"/>
        </w:rPr>
      </w:pPr>
      <w:r w:rsidRPr="00212159">
        <w:rPr>
          <w:lang w:val="en-CA"/>
        </w:rPr>
        <w:t>Is Reiki a religious practi</w:t>
      </w:r>
      <w:r w:rsidR="003619E9">
        <w:rPr>
          <w:lang w:val="en-CA"/>
        </w:rPr>
        <w:t>c</w:t>
      </w:r>
      <w:r w:rsidRPr="00212159">
        <w:rPr>
          <w:lang w:val="en-CA"/>
        </w:rPr>
        <w:t>e</w:t>
      </w:r>
      <w:r w:rsidR="004A0DB9" w:rsidRPr="00212159">
        <w:rPr>
          <w:lang w:val="en-CA"/>
        </w:rPr>
        <w:t>? ___</w:t>
      </w:r>
      <w:r>
        <w:rPr>
          <w:lang w:val="en-CA"/>
        </w:rPr>
        <w:t>___</w:t>
      </w:r>
      <w:r w:rsidR="004A0DB9" w:rsidRPr="00212159">
        <w:rPr>
          <w:lang w:val="en-CA"/>
        </w:rPr>
        <w:t>_____________________________________________________________</w:t>
      </w:r>
    </w:p>
    <w:p w14:paraId="1334A15D" w14:textId="2B0A4339" w:rsidR="004A0DB9" w:rsidRPr="00212159" w:rsidRDefault="00212159" w:rsidP="004A0DB9">
      <w:pPr>
        <w:pStyle w:val="Paragraphedeliste"/>
        <w:numPr>
          <w:ilvl w:val="0"/>
          <w:numId w:val="2"/>
        </w:numPr>
        <w:tabs>
          <w:tab w:val="left" w:pos="3615"/>
        </w:tabs>
        <w:spacing w:line="360" w:lineRule="auto"/>
        <w:rPr>
          <w:lang w:val="en-CA"/>
        </w:rPr>
      </w:pPr>
      <w:r w:rsidRPr="00212159">
        <w:rPr>
          <w:lang w:val="en-CA"/>
        </w:rPr>
        <w:t>True or false</w:t>
      </w:r>
      <w:r w:rsidR="003619E9">
        <w:rPr>
          <w:lang w:val="en-CA"/>
        </w:rPr>
        <w:t>:</w:t>
      </w:r>
      <w:r w:rsidRPr="00212159">
        <w:rPr>
          <w:lang w:val="en-CA"/>
        </w:rPr>
        <w:t xml:space="preserve"> it is more important to give Reiki than to receive Reiki?</w:t>
      </w:r>
      <w:r>
        <w:rPr>
          <w:lang w:val="en-CA"/>
        </w:rPr>
        <w:t xml:space="preserve"> ____</w:t>
      </w:r>
      <w:r w:rsidR="004A0DB9" w:rsidRPr="00212159">
        <w:rPr>
          <w:lang w:val="en-CA"/>
        </w:rPr>
        <w:t>_______________________________</w:t>
      </w:r>
    </w:p>
    <w:p w14:paraId="651F1B77" w14:textId="77777777" w:rsidR="004A0DB9" w:rsidRPr="00212159" w:rsidRDefault="00212159" w:rsidP="004A0DB9">
      <w:pPr>
        <w:pStyle w:val="Paragraphedeliste"/>
        <w:numPr>
          <w:ilvl w:val="0"/>
          <w:numId w:val="2"/>
        </w:numPr>
        <w:tabs>
          <w:tab w:val="left" w:pos="3615"/>
        </w:tabs>
        <w:spacing w:line="360" w:lineRule="auto"/>
        <w:rPr>
          <w:lang w:val="en-CA"/>
        </w:rPr>
      </w:pPr>
      <w:r w:rsidRPr="00212159">
        <w:rPr>
          <w:lang w:val="en-CA"/>
        </w:rPr>
        <w:t>Name 4 essential practises prior to starting a treatment</w:t>
      </w:r>
      <w:r w:rsidR="004A0DB9" w:rsidRPr="00212159">
        <w:rPr>
          <w:lang w:val="en-CA"/>
        </w:rPr>
        <w:t>:</w:t>
      </w:r>
    </w:p>
    <w:p w14:paraId="756D8449" w14:textId="77777777" w:rsidR="004A0DB9" w:rsidRDefault="004A0DB9" w:rsidP="004A0DB9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lang w:val="fr-CA"/>
        </w:rPr>
      </w:pPr>
      <w:r>
        <w:rPr>
          <w:lang w:val="fr-CA"/>
        </w:rPr>
        <w:t xml:space="preserve">__________________ 2. __________________ </w:t>
      </w:r>
      <w:proofErr w:type="gramStart"/>
      <w:r>
        <w:rPr>
          <w:lang w:val="fr-CA"/>
        </w:rPr>
        <w:t>3._</w:t>
      </w:r>
      <w:proofErr w:type="gramEnd"/>
      <w:r>
        <w:rPr>
          <w:lang w:val="fr-CA"/>
        </w:rPr>
        <w:t>_____________________ 4. _____________________</w:t>
      </w:r>
    </w:p>
    <w:p w14:paraId="0578DF7B" w14:textId="75F51B44" w:rsidR="004A0DB9" w:rsidRPr="00212159" w:rsidRDefault="00212159" w:rsidP="004A0DB9">
      <w:pPr>
        <w:pStyle w:val="Paragraphedeliste"/>
        <w:numPr>
          <w:ilvl w:val="0"/>
          <w:numId w:val="2"/>
        </w:numPr>
        <w:tabs>
          <w:tab w:val="left" w:pos="3615"/>
        </w:tabs>
        <w:spacing w:line="360" w:lineRule="auto"/>
        <w:rPr>
          <w:lang w:val="en-CA"/>
        </w:rPr>
      </w:pPr>
      <w:r w:rsidRPr="00212159">
        <w:rPr>
          <w:lang w:val="en-CA"/>
        </w:rPr>
        <w:t>Name 3 methods of clearing and protecting the energy before starting a treatment:</w:t>
      </w:r>
    </w:p>
    <w:p w14:paraId="09222803" w14:textId="77777777" w:rsidR="004A0DB9" w:rsidRDefault="004A0DB9" w:rsidP="004A0DB9">
      <w:pPr>
        <w:pStyle w:val="Paragraphedeliste"/>
        <w:numPr>
          <w:ilvl w:val="0"/>
          <w:numId w:val="4"/>
        </w:numPr>
        <w:tabs>
          <w:tab w:val="left" w:pos="3615"/>
        </w:tabs>
        <w:spacing w:line="360" w:lineRule="auto"/>
        <w:rPr>
          <w:lang w:val="fr-CA"/>
        </w:rPr>
      </w:pPr>
      <w:r>
        <w:rPr>
          <w:lang w:val="fr-CA"/>
        </w:rPr>
        <w:t>_________________________  2. ___________________________ 3. ______________________________</w:t>
      </w:r>
    </w:p>
    <w:p w14:paraId="7E65A2A6" w14:textId="77777777" w:rsidR="004A0DB9" w:rsidRPr="00212159" w:rsidRDefault="00212159" w:rsidP="004A0DB9">
      <w:pPr>
        <w:pStyle w:val="Paragraphedeliste"/>
        <w:numPr>
          <w:ilvl w:val="0"/>
          <w:numId w:val="2"/>
        </w:numPr>
        <w:tabs>
          <w:tab w:val="left" w:pos="3615"/>
        </w:tabs>
        <w:spacing w:line="360" w:lineRule="auto"/>
        <w:rPr>
          <w:lang w:val="en-CA"/>
        </w:rPr>
      </w:pPr>
      <w:r w:rsidRPr="00212159">
        <w:rPr>
          <w:lang w:val="en-CA"/>
        </w:rPr>
        <w:t>Connect the 3 symbols to their Japanese meaning</w:t>
      </w:r>
      <w:r w:rsidR="004A0DB9" w:rsidRPr="00212159">
        <w:rPr>
          <w:lang w:val="en-CA"/>
        </w:rPr>
        <w:t>:</w:t>
      </w:r>
    </w:p>
    <w:p w14:paraId="1C1DB6EA" w14:textId="77777777" w:rsidR="004A0DB9" w:rsidRPr="00212159" w:rsidRDefault="00212159" w:rsidP="0073167B">
      <w:pPr>
        <w:pStyle w:val="Paragraphedeliste"/>
        <w:numPr>
          <w:ilvl w:val="0"/>
          <w:numId w:val="5"/>
        </w:numPr>
        <w:tabs>
          <w:tab w:val="left" w:pos="3615"/>
        </w:tabs>
        <w:spacing w:line="360" w:lineRule="auto"/>
        <w:rPr>
          <w:lang w:val="en-CA"/>
        </w:rPr>
      </w:pPr>
      <w:r w:rsidRPr="00212159">
        <w:rPr>
          <w:lang w:val="en-CA"/>
        </w:rPr>
        <w:t>Power Symbol</w:t>
      </w:r>
      <w:r w:rsidR="0073167B" w:rsidRPr="00212159">
        <w:rPr>
          <w:lang w:val="en-CA"/>
        </w:rPr>
        <w:tab/>
      </w:r>
      <w:r w:rsidR="0073167B" w:rsidRPr="00212159">
        <w:rPr>
          <w:lang w:val="en-CA"/>
        </w:rPr>
        <w:tab/>
      </w:r>
      <w:r w:rsidR="0073167B" w:rsidRPr="00212159">
        <w:rPr>
          <w:lang w:val="en-CA"/>
        </w:rPr>
        <w:tab/>
      </w:r>
      <w:r w:rsidR="0073167B" w:rsidRPr="00212159">
        <w:rPr>
          <w:lang w:val="en-CA"/>
        </w:rPr>
        <w:tab/>
        <w:t xml:space="preserve">A) </w:t>
      </w:r>
      <w:r w:rsidRPr="00212159">
        <w:rPr>
          <w:lang w:val="en-CA"/>
        </w:rPr>
        <w:t>Origin of pure Consciousness</w:t>
      </w:r>
    </w:p>
    <w:p w14:paraId="3AFEE52E" w14:textId="77777777" w:rsidR="004A0DB9" w:rsidRPr="00212159" w:rsidRDefault="00212159" w:rsidP="004A0DB9">
      <w:pPr>
        <w:pStyle w:val="Paragraphedeliste"/>
        <w:numPr>
          <w:ilvl w:val="0"/>
          <w:numId w:val="5"/>
        </w:numPr>
        <w:tabs>
          <w:tab w:val="left" w:pos="3615"/>
        </w:tabs>
        <w:spacing w:line="360" w:lineRule="auto"/>
        <w:rPr>
          <w:lang w:val="en-CA"/>
        </w:rPr>
      </w:pPr>
      <w:r w:rsidRPr="00212159">
        <w:rPr>
          <w:lang w:val="en-CA"/>
        </w:rPr>
        <w:t>Mental Emotional Symbol</w:t>
      </w:r>
      <w:r w:rsidR="0073167B" w:rsidRPr="00212159">
        <w:rPr>
          <w:lang w:val="en-CA"/>
        </w:rPr>
        <w:tab/>
      </w:r>
      <w:r w:rsidR="0073167B" w:rsidRPr="00212159">
        <w:rPr>
          <w:lang w:val="en-CA"/>
        </w:rPr>
        <w:tab/>
      </w:r>
      <w:r w:rsidR="0073167B" w:rsidRPr="00212159">
        <w:rPr>
          <w:lang w:val="en-CA"/>
        </w:rPr>
        <w:tab/>
      </w:r>
      <w:r w:rsidRPr="00212159">
        <w:rPr>
          <w:lang w:val="en-CA"/>
        </w:rPr>
        <w:tab/>
      </w:r>
      <w:r w:rsidR="0073167B" w:rsidRPr="00212159">
        <w:rPr>
          <w:lang w:val="en-CA"/>
        </w:rPr>
        <w:t xml:space="preserve">B) </w:t>
      </w:r>
      <w:r w:rsidRPr="00212159">
        <w:rPr>
          <w:lang w:val="en-CA"/>
        </w:rPr>
        <w:t>Imperial Seal</w:t>
      </w:r>
    </w:p>
    <w:p w14:paraId="5FAAFC10" w14:textId="77777777" w:rsidR="004A0DB9" w:rsidRPr="00212159" w:rsidRDefault="00212159" w:rsidP="004A0DB9">
      <w:pPr>
        <w:pStyle w:val="Paragraphedeliste"/>
        <w:numPr>
          <w:ilvl w:val="0"/>
          <w:numId w:val="5"/>
        </w:numPr>
        <w:tabs>
          <w:tab w:val="left" w:pos="3615"/>
        </w:tabs>
        <w:spacing w:line="360" w:lineRule="auto"/>
        <w:rPr>
          <w:lang w:val="en-CA"/>
        </w:rPr>
      </w:pPr>
      <w:r w:rsidRPr="00212159">
        <w:rPr>
          <w:lang w:val="en-CA"/>
        </w:rPr>
        <w:t>Distance Symbol</w:t>
      </w:r>
      <w:r w:rsidR="004A0DB9" w:rsidRPr="00212159">
        <w:rPr>
          <w:lang w:val="en-CA"/>
        </w:rPr>
        <w:t xml:space="preserve"> </w:t>
      </w:r>
      <w:r w:rsidR="0073167B" w:rsidRPr="00212159">
        <w:rPr>
          <w:lang w:val="en-CA"/>
        </w:rPr>
        <w:tab/>
      </w:r>
      <w:r w:rsidR="0073167B" w:rsidRPr="00212159">
        <w:rPr>
          <w:lang w:val="en-CA"/>
        </w:rPr>
        <w:tab/>
      </w:r>
      <w:r w:rsidR="0073167B" w:rsidRPr="00212159">
        <w:rPr>
          <w:lang w:val="en-CA"/>
        </w:rPr>
        <w:tab/>
      </w:r>
      <w:r w:rsidR="0073167B" w:rsidRPr="00212159">
        <w:rPr>
          <w:lang w:val="en-CA"/>
        </w:rPr>
        <w:tab/>
        <w:t>C)</w:t>
      </w:r>
      <w:r w:rsidR="007B6D54" w:rsidRPr="00212159">
        <w:rPr>
          <w:lang w:val="en-CA"/>
        </w:rPr>
        <w:t xml:space="preserve"> </w:t>
      </w:r>
      <w:r w:rsidRPr="00212159">
        <w:rPr>
          <w:lang w:val="en-CA"/>
        </w:rPr>
        <w:t>Creation of new habits</w:t>
      </w:r>
    </w:p>
    <w:sectPr w:rsidR="004A0DB9" w:rsidRPr="00212159" w:rsidSect="00EF05A8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B0559" w14:textId="77777777" w:rsidR="00AC4D01" w:rsidRDefault="00AC4D01" w:rsidP="0069455F">
      <w:pPr>
        <w:spacing w:after="0" w:line="240" w:lineRule="auto"/>
      </w:pPr>
      <w:r>
        <w:separator/>
      </w:r>
    </w:p>
  </w:endnote>
  <w:endnote w:type="continuationSeparator" w:id="0">
    <w:p w14:paraId="69B24403" w14:textId="77777777" w:rsidR="00AC4D01" w:rsidRDefault="00AC4D01" w:rsidP="0069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89993" w14:textId="70DAB5CC" w:rsidR="007D7A69" w:rsidRPr="00B711BB" w:rsidRDefault="007D7A69" w:rsidP="007D7A69">
    <w:pPr>
      <w:pStyle w:val="Pieddepage"/>
      <w:jc w:val="center"/>
      <w:rPr>
        <w:rFonts w:ascii="Lucida Sans Unicode" w:hAnsi="Lucida Sans Unicode" w:cs="Lucida Sans Unicode"/>
        <w:lang w:val="fr-CA"/>
      </w:rPr>
    </w:pPr>
    <w:r>
      <w:rPr>
        <w:rFonts w:ascii="Lucida Sans Unicode" w:hAnsi="Lucida Sans Unicode" w:cs="Lucida Sans Unicode"/>
        <w:b/>
        <w:color w:val="9B1313"/>
        <w:lang w:val="fr-CA"/>
      </w:rPr>
      <w:t>WWW.CAROLINEPARE3.COM</w:t>
    </w:r>
    <w:r w:rsidRPr="00155927">
      <w:rPr>
        <w:rFonts w:ascii="Lucida Sans Unicode" w:hAnsi="Lucida Sans Unicode" w:cs="Lucida Sans Unicode"/>
        <w:lang w:val="fr-CA"/>
      </w:rPr>
      <w:t xml:space="preserve">        </w:t>
    </w:r>
    <w:r>
      <w:rPr>
        <w:rFonts w:ascii="Lucida Sans Unicode" w:hAnsi="Lucida Sans Unicode" w:cs="Lucida Sans Unicode"/>
        <w:lang w:val="fr-CA"/>
      </w:rPr>
      <w:t xml:space="preserve">                         </w:t>
    </w:r>
    <w:r w:rsidRPr="00155927">
      <w:rPr>
        <w:rFonts w:ascii="Lucida Sans Unicode" w:hAnsi="Lucida Sans Unicode" w:cs="Lucida Sans Unicode"/>
        <w:lang w:val="fr-CA"/>
      </w:rPr>
      <w:t xml:space="preserve">  </w:t>
    </w:r>
    <w:r>
      <w:rPr>
        <w:rFonts w:ascii="Lucida Sans Unicode" w:hAnsi="Lucida Sans Unicode" w:cs="Lucida Sans Unicode"/>
        <w:lang w:val="fr-CA"/>
      </w:rPr>
      <w:t xml:space="preserve">                        </w:t>
    </w:r>
    <w:r w:rsidRPr="00155927">
      <w:rPr>
        <w:rFonts w:ascii="Lucida Sans Unicode" w:hAnsi="Lucida Sans Unicode" w:cs="Lucida Sans Unicode"/>
        <w:lang w:val="fr-CA"/>
      </w:rPr>
      <w:t xml:space="preserve">    </w:t>
    </w:r>
    <w:r w:rsidRPr="00155927">
      <w:rPr>
        <w:rFonts w:ascii="Lucida Sans Unicode" w:hAnsi="Lucida Sans Unicode" w:cs="Lucida Sans Unicode"/>
        <w:noProof/>
        <w:sz w:val="24"/>
        <w:szCs w:val="24"/>
        <w:lang w:val="en-CA" w:eastAsia="en-CA"/>
      </w:rPr>
      <w:drawing>
        <wp:anchor distT="0" distB="0" distL="114300" distR="114300" simplePos="0" relativeHeight="251667456" behindDoc="0" locked="0" layoutInCell="1" allowOverlap="1" wp14:anchorId="71FCF65D" wp14:editId="108431E4">
          <wp:simplePos x="0" y="0"/>
          <wp:positionH relativeFrom="column">
            <wp:posOffset>2915920</wp:posOffset>
          </wp:positionH>
          <wp:positionV relativeFrom="paragraph">
            <wp:posOffset>1511935</wp:posOffset>
          </wp:positionV>
          <wp:extent cx="244475" cy="244475"/>
          <wp:effectExtent l="19050" t="0" r="3175" b="0"/>
          <wp:wrapNone/>
          <wp:docPr id="5" name="Picture 3" descr="faceboo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cebook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FAA5CB" w14:textId="0247F251" w:rsidR="00552BFB" w:rsidRPr="007D7A69" w:rsidRDefault="007D7A69" w:rsidP="007D7A69">
    <w:pPr>
      <w:pStyle w:val="Pieddepage"/>
      <w:jc w:val="right"/>
      <w:rPr>
        <w:sz w:val="24"/>
        <w:szCs w:val="24"/>
      </w:rPr>
    </w:pPr>
    <w:r w:rsidRPr="00851758">
      <w:rPr>
        <w:sz w:val="24"/>
        <w:szCs w:val="24"/>
      </w:rPr>
      <w:t>© Caroline Paré 20</w:t>
    </w:r>
    <w:r>
      <w:rPr>
        <w:sz w:val="24"/>
        <w:szCs w:val="24"/>
      </w:rPr>
      <w:t>2</w:t>
    </w:r>
    <w:r w:rsidR="00155927" w:rsidRPr="00155927">
      <w:rPr>
        <w:rFonts w:ascii="Lucida Sans Unicode" w:hAnsi="Lucida Sans Unicode" w:cs="Lucida Sans Unicode"/>
        <w:noProof/>
        <w:sz w:val="24"/>
        <w:szCs w:val="24"/>
        <w:lang w:val="en-CA" w:eastAsia="en-CA"/>
      </w:rPr>
      <w:drawing>
        <wp:anchor distT="0" distB="0" distL="114300" distR="114300" simplePos="0" relativeHeight="251665408" behindDoc="0" locked="0" layoutInCell="1" allowOverlap="1" wp14:anchorId="6D207382" wp14:editId="10FC2F66">
          <wp:simplePos x="0" y="0"/>
          <wp:positionH relativeFrom="column">
            <wp:posOffset>2915920</wp:posOffset>
          </wp:positionH>
          <wp:positionV relativeFrom="paragraph">
            <wp:posOffset>1511935</wp:posOffset>
          </wp:positionV>
          <wp:extent cx="244475" cy="244475"/>
          <wp:effectExtent l="19050" t="0" r="3175" b="0"/>
          <wp:wrapNone/>
          <wp:docPr id="3" name="Picture 3" descr="faceboo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cebook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0</w:t>
    </w:r>
  </w:p>
  <w:p w14:paraId="53B723ED" w14:textId="77777777" w:rsidR="00552BFB" w:rsidRPr="00552BFB" w:rsidRDefault="00552BFB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0361C" w14:textId="77777777" w:rsidR="00AC4D01" w:rsidRDefault="00AC4D01" w:rsidP="0069455F">
      <w:pPr>
        <w:spacing w:after="0" w:line="240" w:lineRule="auto"/>
      </w:pPr>
      <w:r>
        <w:separator/>
      </w:r>
    </w:p>
  </w:footnote>
  <w:footnote w:type="continuationSeparator" w:id="0">
    <w:p w14:paraId="5248B3F0" w14:textId="77777777" w:rsidR="00AC4D01" w:rsidRDefault="00AC4D01" w:rsidP="0069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3E43D" w14:textId="13F64ADE" w:rsidR="0069455F" w:rsidRDefault="003A79BB">
    <w:pPr>
      <w:pStyle w:val="En-tte"/>
    </w:pPr>
    <w:r w:rsidRPr="00EC2B26">
      <w:rPr>
        <w:noProof/>
        <w:lang w:val="en-CA" w:eastAsia="en-CA"/>
      </w:rPr>
      <w:drawing>
        <wp:anchor distT="0" distB="0" distL="114300" distR="114300" simplePos="0" relativeHeight="251663872" behindDoc="1" locked="0" layoutInCell="1" allowOverlap="1" wp14:anchorId="6BCE7A0A" wp14:editId="6AA2E1D7">
          <wp:simplePos x="0" y="0"/>
          <wp:positionH relativeFrom="margin">
            <wp:align>center</wp:align>
          </wp:positionH>
          <wp:positionV relativeFrom="paragraph">
            <wp:posOffset>-1434</wp:posOffset>
          </wp:positionV>
          <wp:extent cx="2381250" cy="1190625"/>
          <wp:effectExtent l="0" t="0" r="0" b="9525"/>
          <wp:wrapTight wrapText="bothSides">
            <wp:wrapPolygon edited="0">
              <wp:start x="0" y="0"/>
              <wp:lineTo x="0" y="21427"/>
              <wp:lineTo x="21427" y="21427"/>
              <wp:lineTo x="21427" y="0"/>
              <wp:lineTo x="0" y="0"/>
            </wp:wrapPolygon>
          </wp:wrapTight>
          <wp:docPr id="4" name="Image 4" descr="C:\Users\Utilisateur\Documents\Ma_business\Logo_Officiel\FichiersSignatures\signature_posit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ocuments\Ma_business\Logo_Officiel\FichiersSignatures\signature_posit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6704" behindDoc="0" locked="0" layoutInCell="1" allowOverlap="1" wp14:anchorId="2E8C9252" wp14:editId="240AF516">
          <wp:simplePos x="0" y="0"/>
          <wp:positionH relativeFrom="column">
            <wp:posOffset>-158436</wp:posOffset>
          </wp:positionH>
          <wp:positionV relativeFrom="paragraph">
            <wp:posOffset>-196083</wp:posOffset>
          </wp:positionV>
          <wp:extent cx="1231272" cy="1104523"/>
          <wp:effectExtent l="0" t="0" r="6985" b="635"/>
          <wp:wrapNone/>
          <wp:docPr id="2" name="Image 2" descr="C:\Users\Utilisateur\Documents\Ma_business\Logo_Officiel\FichiersLogoPOP_UP\Logo_positif_popup_fond_web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Utilisateur\Documents\Ma_business\Logo_Officiel\FichiersLogoPOP_UP\Logo_positif_popup_fond_web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237" cy="111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7DA22" w14:textId="77777777" w:rsidR="0069455F" w:rsidRDefault="0069455F">
    <w:pPr>
      <w:pStyle w:val="En-tte"/>
    </w:pPr>
  </w:p>
  <w:p w14:paraId="74C7FD9A" w14:textId="77777777" w:rsidR="0069455F" w:rsidRDefault="0069455F">
    <w:pPr>
      <w:pStyle w:val="En-tte"/>
    </w:pPr>
  </w:p>
  <w:p w14:paraId="3758E014" w14:textId="77777777" w:rsidR="0069455F" w:rsidRDefault="0069455F" w:rsidP="00CA5D40">
    <w:pPr>
      <w:pStyle w:val="En-tte"/>
      <w:jc w:val="center"/>
    </w:pPr>
  </w:p>
  <w:p w14:paraId="67991EBA" w14:textId="77777777" w:rsidR="0069455F" w:rsidRDefault="0069455F">
    <w:pPr>
      <w:pStyle w:val="En-tte"/>
    </w:pPr>
  </w:p>
  <w:p w14:paraId="783CC000" w14:textId="77777777" w:rsidR="0069455F" w:rsidRDefault="0069455F">
    <w:pPr>
      <w:pStyle w:val="En-tte"/>
    </w:pPr>
  </w:p>
  <w:p w14:paraId="762088B9" w14:textId="77777777" w:rsidR="0069455F" w:rsidRDefault="006945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03772"/>
    <w:multiLevelType w:val="hybridMultilevel"/>
    <w:tmpl w:val="8BE8DB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E12"/>
    <w:multiLevelType w:val="hybridMultilevel"/>
    <w:tmpl w:val="A176D3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662F9"/>
    <w:multiLevelType w:val="hybridMultilevel"/>
    <w:tmpl w:val="AF24AE12"/>
    <w:lvl w:ilvl="0" w:tplc="6C846F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885D71"/>
    <w:multiLevelType w:val="hybridMultilevel"/>
    <w:tmpl w:val="5DD4E658"/>
    <w:lvl w:ilvl="0" w:tplc="1264C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C86780"/>
    <w:multiLevelType w:val="hybridMultilevel"/>
    <w:tmpl w:val="A056761C"/>
    <w:lvl w:ilvl="0" w:tplc="3D821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77"/>
    <w:rsid w:val="00036C50"/>
    <w:rsid w:val="000A4667"/>
    <w:rsid w:val="00155927"/>
    <w:rsid w:val="00212159"/>
    <w:rsid w:val="00257D73"/>
    <w:rsid w:val="002B6D23"/>
    <w:rsid w:val="003619E9"/>
    <w:rsid w:val="003A79BB"/>
    <w:rsid w:val="003F271C"/>
    <w:rsid w:val="004359F4"/>
    <w:rsid w:val="004829D5"/>
    <w:rsid w:val="004A0DB9"/>
    <w:rsid w:val="005203AF"/>
    <w:rsid w:val="00552BFB"/>
    <w:rsid w:val="0059574B"/>
    <w:rsid w:val="0069455F"/>
    <w:rsid w:val="006A7396"/>
    <w:rsid w:val="006B7304"/>
    <w:rsid w:val="0073167B"/>
    <w:rsid w:val="007A36EC"/>
    <w:rsid w:val="007B6D54"/>
    <w:rsid w:val="007D7A69"/>
    <w:rsid w:val="00854728"/>
    <w:rsid w:val="008709A0"/>
    <w:rsid w:val="008E73F9"/>
    <w:rsid w:val="00962F3F"/>
    <w:rsid w:val="00A84F77"/>
    <w:rsid w:val="00AC4D01"/>
    <w:rsid w:val="00B52725"/>
    <w:rsid w:val="00CA5D40"/>
    <w:rsid w:val="00D831F9"/>
    <w:rsid w:val="00DC4CED"/>
    <w:rsid w:val="00E25340"/>
    <w:rsid w:val="00E31486"/>
    <w:rsid w:val="00EF05A8"/>
    <w:rsid w:val="00F002F1"/>
    <w:rsid w:val="00F33230"/>
    <w:rsid w:val="00F4063E"/>
    <w:rsid w:val="00F40A7E"/>
    <w:rsid w:val="00F77B48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27BAE2"/>
  <w15:docId w15:val="{958F6270-EE1A-440C-B28C-4BCDD46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55F"/>
  </w:style>
  <w:style w:type="paragraph" w:styleId="Pieddepage">
    <w:name w:val="footer"/>
    <w:basedOn w:val="Normal"/>
    <w:link w:val="PieddepageCar"/>
    <w:uiPriority w:val="99"/>
    <w:unhideWhenUsed/>
    <w:rsid w:val="0069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55F"/>
  </w:style>
  <w:style w:type="paragraph" w:styleId="Textedebulles">
    <w:name w:val="Balloon Text"/>
    <w:basedOn w:val="Normal"/>
    <w:link w:val="TextedebullesCar"/>
    <w:uiPriority w:val="99"/>
    <w:semiHidden/>
    <w:unhideWhenUsed/>
    <w:rsid w:val="006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55F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69455F"/>
    <w:pPr>
      <w:spacing w:after="0" w:line="240" w:lineRule="auto"/>
    </w:pPr>
    <w:rPr>
      <w:rFonts w:ascii="Georgia" w:eastAsia="Times New Roman" w:hAnsi="Georgia" w:cs="Times New Roman"/>
      <w:b/>
      <w:bCs/>
      <w:color w:val="FFFFFF"/>
      <w:spacing w:val="60"/>
      <w:kern w:val="28"/>
      <w:sz w:val="17"/>
      <w:szCs w:val="18"/>
    </w:rPr>
  </w:style>
  <w:style w:type="paragraph" w:styleId="Paragraphedeliste">
    <w:name w:val="List Paragraph"/>
    <w:basedOn w:val="Normal"/>
    <w:uiPriority w:val="34"/>
    <w:qFormat/>
    <w:rsid w:val="00EF05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a_busines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Caroline Paré</cp:lastModifiedBy>
  <cp:revision>2</cp:revision>
  <cp:lastPrinted>2021-01-16T17:11:00Z</cp:lastPrinted>
  <dcterms:created xsi:type="dcterms:W3CDTF">2021-01-16T17:12:00Z</dcterms:created>
  <dcterms:modified xsi:type="dcterms:W3CDTF">2021-01-16T17:12:00Z</dcterms:modified>
</cp:coreProperties>
</file>